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DC" w:rsidRDefault="007E52DC">
      <w:pPr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tbl>
      <w:tblPr>
        <w:tblW w:w="8878" w:type="dxa"/>
        <w:tblInd w:w="93" w:type="dxa"/>
        <w:tblLook w:val="00A0"/>
      </w:tblPr>
      <w:tblGrid>
        <w:gridCol w:w="1095"/>
        <w:gridCol w:w="688"/>
        <w:gridCol w:w="572"/>
        <w:gridCol w:w="540"/>
        <w:gridCol w:w="720"/>
        <w:gridCol w:w="1260"/>
        <w:gridCol w:w="1440"/>
        <w:gridCol w:w="720"/>
        <w:gridCol w:w="540"/>
        <w:gridCol w:w="1303"/>
      </w:tblGrid>
      <w:tr w:rsidR="007E52DC">
        <w:trPr>
          <w:trHeight w:val="984"/>
        </w:trPr>
        <w:tc>
          <w:tcPr>
            <w:tcW w:w="887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法庭调解员报名表</w:t>
            </w:r>
          </w:p>
        </w:tc>
      </w:tr>
      <w:tr w:rsidR="007E52DC">
        <w:trPr>
          <w:trHeight w:val="6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出生年月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52DC">
        <w:trPr>
          <w:trHeight w:val="66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生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E52DC">
        <w:trPr>
          <w:trHeight w:val="66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入党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参加工作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E52DC">
        <w:trPr>
          <w:trHeight w:val="706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专业技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术职务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E52DC">
        <w:trPr>
          <w:trHeight w:val="665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历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位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全日制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52DC">
        <w:trPr>
          <w:trHeight w:val="665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52DC">
        <w:trPr>
          <w:trHeight w:val="665"/>
        </w:trPr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5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52DC">
        <w:trPr>
          <w:trHeight w:val="665"/>
        </w:trPr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7E52DC">
        <w:trPr>
          <w:trHeight w:val="624"/>
        </w:trPr>
        <w:tc>
          <w:tcPr>
            <w:tcW w:w="17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7E52DC" w:rsidRDefault="007E52DC">
            <w:pPr>
              <w:widowControl/>
              <w:ind w:left="113" w:right="113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简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70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E52DC">
        <w:trPr>
          <w:trHeight w:val="453"/>
        </w:trPr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E52DC">
        <w:trPr>
          <w:trHeight w:val="453"/>
        </w:trPr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E52DC">
        <w:trPr>
          <w:trHeight w:val="453"/>
        </w:trPr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E52DC">
        <w:trPr>
          <w:trHeight w:val="453"/>
        </w:trPr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E52DC">
        <w:trPr>
          <w:trHeight w:val="453"/>
        </w:trPr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E52DC">
        <w:trPr>
          <w:trHeight w:val="453"/>
        </w:trPr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E52DC">
        <w:trPr>
          <w:trHeight w:val="312"/>
        </w:trPr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E52DC">
        <w:trPr>
          <w:trHeight w:val="1881"/>
        </w:trPr>
        <w:tc>
          <w:tcPr>
            <w:tcW w:w="1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7E52DC" w:rsidRDefault="007E52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报考法庭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52DC" w:rsidRDefault="007E52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E52DC" w:rsidRDefault="007E52DC" w:rsidP="007F3E41">
      <w:pPr>
        <w:spacing w:line="15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E52DC" w:rsidSect="00704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2DC" w:rsidRDefault="007E52DC">
      <w:r>
        <w:separator/>
      </w:r>
    </w:p>
  </w:endnote>
  <w:endnote w:type="continuationSeparator" w:id="0">
    <w:p w:rsidR="007E52DC" w:rsidRDefault="007E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DC" w:rsidRDefault="007E52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DC" w:rsidRDefault="007E52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DC" w:rsidRDefault="007E52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2DC" w:rsidRDefault="007E52DC">
      <w:r>
        <w:separator/>
      </w:r>
    </w:p>
  </w:footnote>
  <w:footnote w:type="continuationSeparator" w:id="0">
    <w:p w:rsidR="007E52DC" w:rsidRDefault="007E5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DC" w:rsidRDefault="007E52D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DC" w:rsidRDefault="007E52DC" w:rsidP="007F3E4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DC" w:rsidRDefault="007E52D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F1D5215"/>
    <w:rsid w:val="0017328E"/>
    <w:rsid w:val="00362AF3"/>
    <w:rsid w:val="003D02ED"/>
    <w:rsid w:val="00451B15"/>
    <w:rsid w:val="004B4E68"/>
    <w:rsid w:val="005926C9"/>
    <w:rsid w:val="005D28DF"/>
    <w:rsid w:val="006C0008"/>
    <w:rsid w:val="007040C5"/>
    <w:rsid w:val="00724928"/>
    <w:rsid w:val="007E52DC"/>
    <w:rsid w:val="007F3E41"/>
    <w:rsid w:val="008266A0"/>
    <w:rsid w:val="008974CD"/>
    <w:rsid w:val="00B0459B"/>
    <w:rsid w:val="00B1040D"/>
    <w:rsid w:val="00BC5DDC"/>
    <w:rsid w:val="00BD16E1"/>
    <w:rsid w:val="00DA406D"/>
    <w:rsid w:val="00DE5298"/>
    <w:rsid w:val="00EB20A3"/>
    <w:rsid w:val="012A4988"/>
    <w:rsid w:val="10705A4D"/>
    <w:rsid w:val="13D479C3"/>
    <w:rsid w:val="1B2C262F"/>
    <w:rsid w:val="1DDF77BF"/>
    <w:rsid w:val="21B662E1"/>
    <w:rsid w:val="23394BF8"/>
    <w:rsid w:val="27BB058F"/>
    <w:rsid w:val="30845112"/>
    <w:rsid w:val="36FC3711"/>
    <w:rsid w:val="3AD47762"/>
    <w:rsid w:val="46903792"/>
    <w:rsid w:val="46F84277"/>
    <w:rsid w:val="470231C9"/>
    <w:rsid w:val="48BE440F"/>
    <w:rsid w:val="6F2916FC"/>
    <w:rsid w:val="74613D2A"/>
    <w:rsid w:val="74BD483D"/>
    <w:rsid w:val="7A116310"/>
    <w:rsid w:val="7E476985"/>
    <w:rsid w:val="7F1D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0C5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040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40C5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040C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40C5"/>
    <w:rPr>
      <w:rFonts w:ascii="Calibri" w:hAnsi="Calibri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040C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35</Words>
  <Characters>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辛集市人民法院</dc:title>
  <dc:subject/>
  <dc:creator>田黎</dc:creator>
  <cp:keywords/>
  <dc:description/>
  <cp:lastModifiedBy>pc</cp:lastModifiedBy>
  <cp:revision>4</cp:revision>
  <dcterms:created xsi:type="dcterms:W3CDTF">2020-11-13T06:20:00Z</dcterms:created>
  <dcterms:modified xsi:type="dcterms:W3CDTF">2020-11-16T10:07:00Z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